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145"/>
        <w:gridCol w:w="3260"/>
        <w:gridCol w:w="2410"/>
      </w:tblGrid>
      <w:tr w:rsidR="0083797B" w14:paraId="75836C2C" w14:textId="77777777" w:rsidTr="00BD3BED">
        <w:trPr>
          <w:trHeight w:val="1843"/>
        </w:trPr>
        <w:tc>
          <w:tcPr>
            <w:tcW w:w="4145" w:type="dxa"/>
          </w:tcPr>
          <w:p w14:paraId="58C8B3E1" w14:textId="77777777" w:rsidR="0083797B" w:rsidRDefault="0083797B"/>
        </w:tc>
        <w:tc>
          <w:tcPr>
            <w:tcW w:w="3260" w:type="dxa"/>
          </w:tcPr>
          <w:p w14:paraId="26A9A16C" w14:textId="77777777" w:rsidR="0083797B" w:rsidRDefault="0083797B"/>
        </w:tc>
        <w:tc>
          <w:tcPr>
            <w:tcW w:w="2410" w:type="dxa"/>
          </w:tcPr>
          <w:p w14:paraId="54A2682D" w14:textId="77777777" w:rsidR="0083797B" w:rsidRDefault="0083797B">
            <w:pPr>
              <w:pStyle w:val="a6"/>
            </w:pPr>
          </w:p>
        </w:tc>
      </w:tr>
      <w:tr w:rsidR="0083797B" w14:paraId="0B5C94B6" w14:textId="77777777" w:rsidTr="00BD3BED">
        <w:trPr>
          <w:cantSplit/>
          <w:trHeight w:val="995"/>
        </w:trPr>
        <w:tc>
          <w:tcPr>
            <w:tcW w:w="4145" w:type="dxa"/>
          </w:tcPr>
          <w:p w14:paraId="4DD9CE6B" w14:textId="16869AF1" w:rsidR="0083797B" w:rsidRPr="00063528" w:rsidRDefault="00965524" w:rsidP="00965524">
            <w:pPr>
              <w:pStyle w:val="af1"/>
              <w:spacing w:before="120"/>
              <w:ind w:hanging="218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 xml:space="preserve">  22 августа 2023 года</w:t>
            </w:r>
          </w:p>
        </w:tc>
        <w:tc>
          <w:tcPr>
            <w:tcW w:w="3260" w:type="dxa"/>
          </w:tcPr>
          <w:p w14:paraId="37D0B138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5C2B7CB8" w14:textId="6C6329B4" w:rsidR="0083797B" w:rsidRPr="00063528" w:rsidRDefault="00965524" w:rsidP="00965524">
            <w:pPr>
              <w:pStyle w:val="a6"/>
              <w:spacing w:before="120"/>
              <w:ind w:firstLine="1168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>488</w:t>
            </w:r>
          </w:p>
        </w:tc>
      </w:tr>
      <w:tr w:rsidR="0083797B" w14:paraId="64710B4E" w14:textId="77777777" w:rsidTr="00BD3BED">
        <w:trPr>
          <w:trHeight w:val="298"/>
        </w:trPr>
        <w:tc>
          <w:tcPr>
            <w:tcW w:w="4145" w:type="dxa"/>
          </w:tcPr>
          <w:p w14:paraId="4AFE7AED" w14:textId="7209F905" w:rsidR="00683417" w:rsidRPr="00567760" w:rsidRDefault="0015510C" w:rsidP="00E0795F">
            <w:pPr>
              <w:pStyle w:val="10"/>
              <w:ind w:firstLine="0"/>
              <w:contextualSpacing/>
              <w:rPr>
                <w:sz w:val="24"/>
                <w:szCs w:val="24"/>
              </w:rPr>
            </w:pPr>
            <w:bookmarkStart w:id="2" w:name="Тема"/>
            <w:bookmarkEnd w:id="2"/>
            <w:r w:rsidRPr="004E2966">
              <w:rPr>
                <w:sz w:val="25"/>
                <w:szCs w:val="25"/>
              </w:rPr>
              <w:t xml:space="preserve">О присвоении почетного звания «Почетный гражданин Балахнинского муниципального округа» </w:t>
            </w:r>
            <w:r w:rsidR="0039106A">
              <w:rPr>
                <w:sz w:val="25"/>
                <w:szCs w:val="25"/>
              </w:rPr>
              <w:t>Крылову Андрею Петровичу</w:t>
            </w:r>
          </w:p>
        </w:tc>
        <w:tc>
          <w:tcPr>
            <w:tcW w:w="3260" w:type="dxa"/>
          </w:tcPr>
          <w:p w14:paraId="1FBEC272" w14:textId="77777777" w:rsidR="0083797B" w:rsidRDefault="0083797B"/>
        </w:tc>
        <w:tc>
          <w:tcPr>
            <w:tcW w:w="2410" w:type="dxa"/>
          </w:tcPr>
          <w:p w14:paraId="74365BEA" w14:textId="77777777" w:rsidR="0083797B" w:rsidRDefault="0083797B"/>
        </w:tc>
      </w:tr>
    </w:tbl>
    <w:p w14:paraId="5FCB8D5F" w14:textId="77777777" w:rsidR="0083797B" w:rsidRDefault="0083797B">
      <w:pPr>
        <w:sectPr w:rsidR="0083797B" w:rsidSect="006607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1EFB4DC8" w14:textId="77777777" w:rsidR="0083797B" w:rsidRPr="00567760" w:rsidRDefault="0083797B">
      <w:pPr>
        <w:rPr>
          <w:sz w:val="24"/>
          <w:szCs w:val="24"/>
        </w:rPr>
      </w:pPr>
    </w:p>
    <w:p w14:paraId="29E3A416" w14:textId="77777777" w:rsidR="00660768" w:rsidRPr="00567760" w:rsidRDefault="00660768">
      <w:pPr>
        <w:rPr>
          <w:sz w:val="24"/>
          <w:szCs w:val="24"/>
        </w:rPr>
      </w:pPr>
    </w:p>
    <w:p w14:paraId="1D1A9CD6" w14:textId="77777777" w:rsidR="0083797B" w:rsidRPr="00660768" w:rsidRDefault="0083797B">
      <w:pPr>
        <w:rPr>
          <w:sz w:val="24"/>
          <w:szCs w:val="24"/>
        </w:rPr>
      </w:pPr>
    </w:p>
    <w:p w14:paraId="20FF841A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73130649" w14:textId="0CF2F1BE" w:rsidR="00355314" w:rsidRPr="004E2966" w:rsidRDefault="0015510C" w:rsidP="00AD4789">
      <w:pPr>
        <w:pStyle w:val="23"/>
        <w:shd w:val="clear" w:color="auto" w:fill="auto"/>
        <w:spacing w:before="0" w:line="240" w:lineRule="auto"/>
        <w:ind w:firstLine="709"/>
        <w:rPr>
          <w:sz w:val="25"/>
          <w:szCs w:val="25"/>
        </w:rPr>
      </w:pPr>
      <w:r w:rsidRPr="004E2966">
        <w:rPr>
          <w:sz w:val="25"/>
          <w:szCs w:val="25"/>
        </w:rPr>
        <w:t xml:space="preserve">За особые заслуги перед жителями Балахнинского муниципального округа в </w:t>
      </w:r>
      <w:r w:rsidR="0039106A">
        <w:rPr>
          <w:sz w:val="25"/>
          <w:szCs w:val="25"/>
        </w:rPr>
        <w:t>защите прав и свобод</w:t>
      </w:r>
      <w:r w:rsidRPr="004E2966">
        <w:rPr>
          <w:sz w:val="25"/>
          <w:szCs w:val="25"/>
        </w:rPr>
        <w:t>,</w:t>
      </w:r>
      <w:r w:rsidR="0039106A">
        <w:rPr>
          <w:sz w:val="25"/>
          <w:szCs w:val="25"/>
        </w:rPr>
        <w:t xml:space="preserve"> жизни и здоровья граждан от преступных и иных противоправных посягательств </w:t>
      </w:r>
      <w:r w:rsidR="00B836CC">
        <w:rPr>
          <w:sz w:val="25"/>
          <w:szCs w:val="25"/>
        </w:rPr>
        <w:t xml:space="preserve">при исполнении служебного долга, </w:t>
      </w:r>
      <w:r w:rsidRPr="004E2966">
        <w:rPr>
          <w:sz w:val="25"/>
          <w:szCs w:val="25"/>
        </w:rPr>
        <w:t>на основании результатов открытого голосования по присвоению почетного звания «Почетный гражданин Балахнинского муниципального округа», в соответствии с Положением о почетном звании «Почетный гражданин Балахнинского муниципального округа», утвержденным решением Совета депутатов Балахнинского муниципального округа от 31.03.2021 года № 161</w:t>
      </w:r>
      <w:r w:rsidR="00CD3063" w:rsidRPr="004E2966">
        <w:rPr>
          <w:sz w:val="25"/>
          <w:szCs w:val="25"/>
        </w:rPr>
        <w:t xml:space="preserve"> (с изменениями, внесенными решени</w:t>
      </w:r>
      <w:r w:rsidR="00D57972" w:rsidRPr="004E2966">
        <w:rPr>
          <w:sz w:val="25"/>
          <w:szCs w:val="25"/>
        </w:rPr>
        <w:t>я</w:t>
      </w:r>
      <w:r w:rsidR="00CD3063" w:rsidRPr="004E2966">
        <w:rPr>
          <w:sz w:val="25"/>
          <w:szCs w:val="25"/>
        </w:rPr>
        <w:t>м</w:t>
      </w:r>
      <w:r w:rsidR="00D57972" w:rsidRPr="004E2966">
        <w:rPr>
          <w:sz w:val="25"/>
          <w:szCs w:val="25"/>
        </w:rPr>
        <w:t>и</w:t>
      </w:r>
      <w:r w:rsidR="00CD3063" w:rsidRPr="004E2966">
        <w:rPr>
          <w:sz w:val="25"/>
          <w:szCs w:val="25"/>
        </w:rPr>
        <w:t xml:space="preserve"> Совета депутатов Балахнинского муниципального округа Нижегородской области от 27.05.2021 №</w:t>
      </w:r>
      <w:r w:rsidR="00E0795F">
        <w:rPr>
          <w:sz w:val="25"/>
          <w:szCs w:val="25"/>
        </w:rPr>
        <w:t xml:space="preserve"> </w:t>
      </w:r>
      <w:r w:rsidR="00CD3063" w:rsidRPr="004E2966">
        <w:rPr>
          <w:sz w:val="25"/>
          <w:szCs w:val="25"/>
        </w:rPr>
        <w:t>217, от 26.05.2022 №</w:t>
      </w:r>
      <w:r w:rsidR="00E0795F">
        <w:rPr>
          <w:sz w:val="25"/>
          <w:szCs w:val="25"/>
        </w:rPr>
        <w:t xml:space="preserve"> </w:t>
      </w:r>
      <w:r w:rsidR="00CD3063" w:rsidRPr="004E2966">
        <w:rPr>
          <w:sz w:val="25"/>
          <w:szCs w:val="25"/>
        </w:rPr>
        <w:t>352</w:t>
      </w:r>
      <w:r w:rsidR="00B836CC">
        <w:rPr>
          <w:sz w:val="25"/>
          <w:szCs w:val="25"/>
        </w:rPr>
        <w:t>, от 30.05.2023 №</w:t>
      </w:r>
      <w:r w:rsidR="00E0795F">
        <w:rPr>
          <w:sz w:val="25"/>
          <w:szCs w:val="25"/>
        </w:rPr>
        <w:t xml:space="preserve"> </w:t>
      </w:r>
      <w:r w:rsidR="00B836CC">
        <w:rPr>
          <w:sz w:val="25"/>
          <w:szCs w:val="25"/>
        </w:rPr>
        <w:t>473</w:t>
      </w:r>
      <w:r w:rsidR="00A573B0">
        <w:rPr>
          <w:sz w:val="25"/>
          <w:szCs w:val="25"/>
        </w:rPr>
        <w:t xml:space="preserve">, </w:t>
      </w:r>
      <w:r w:rsidR="00011C3D">
        <w:rPr>
          <w:sz w:val="25"/>
          <w:szCs w:val="25"/>
        </w:rPr>
        <w:t xml:space="preserve">     </w:t>
      </w:r>
      <w:r w:rsidR="00A573B0">
        <w:rPr>
          <w:sz w:val="25"/>
          <w:szCs w:val="25"/>
        </w:rPr>
        <w:t>от 20.06.2023 №</w:t>
      </w:r>
      <w:r w:rsidR="00E0795F">
        <w:rPr>
          <w:sz w:val="25"/>
          <w:szCs w:val="25"/>
        </w:rPr>
        <w:t xml:space="preserve"> </w:t>
      </w:r>
      <w:r w:rsidR="00A573B0">
        <w:rPr>
          <w:sz w:val="25"/>
          <w:szCs w:val="25"/>
        </w:rPr>
        <w:t>486</w:t>
      </w:r>
      <w:r w:rsidR="00CD3063" w:rsidRPr="004E2966">
        <w:rPr>
          <w:sz w:val="25"/>
          <w:szCs w:val="25"/>
        </w:rPr>
        <w:t>)</w:t>
      </w:r>
      <w:r w:rsidRPr="004E2966">
        <w:rPr>
          <w:sz w:val="25"/>
          <w:szCs w:val="25"/>
        </w:rPr>
        <w:t>, руководствуясь ст. 21 Устава Балахнинского муниципального округа, ст. 39 Регламента Совета депутатов Балахнинского муниципального округа,</w:t>
      </w:r>
    </w:p>
    <w:p w14:paraId="7EF187A4" w14:textId="77777777" w:rsidR="003B01D4" w:rsidRPr="004E2966" w:rsidRDefault="003B01D4" w:rsidP="001C2414">
      <w:pPr>
        <w:pStyle w:val="23"/>
        <w:shd w:val="clear" w:color="auto" w:fill="auto"/>
        <w:spacing w:before="0"/>
        <w:ind w:firstLine="709"/>
        <w:rPr>
          <w:sz w:val="25"/>
          <w:szCs w:val="25"/>
        </w:rPr>
      </w:pPr>
    </w:p>
    <w:p w14:paraId="3BE524CB" w14:textId="77777777" w:rsidR="00567760" w:rsidRPr="004E2966" w:rsidRDefault="00355314" w:rsidP="001C2414">
      <w:pPr>
        <w:ind w:firstLine="709"/>
        <w:jc w:val="center"/>
        <w:rPr>
          <w:b/>
          <w:sz w:val="25"/>
          <w:szCs w:val="25"/>
        </w:rPr>
      </w:pPr>
      <w:r w:rsidRPr="004E2966">
        <w:rPr>
          <w:b/>
          <w:sz w:val="25"/>
          <w:szCs w:val="25"/>
        </w:rPr>
        <w:t>СОВЕТ ДЕПУТАТОВ РЕШИЛ:</w:t>
      </w:r>
    </w:p>
    <w:p w14:paraId="60C14667" w14:textId="77777777" w:rsidR="00355314" w:rsidRPr="004E2966" w:rsidRDefault="00355314" w:rsidP="0015510C">
      <w:pPr>
        <w:ind w:firstLine="709"/>
        <w:jc w:val="both"/>
        <w:rPr>
          <w:sz w:val="25"/>
          <w:szCs w:val="25"/>
        </w:rPr>
      </w:pPr>
    </w:p>
    <w:p w14:paraId="2A317846" w14:textId="7AC86B65" w:rsidR="0015510C" w:rsidRPr="004E2966" w:rsidRDefault="0015510C" w:rsidP="0015510C">
      <w:pPr>
        <w:ind w:firstLine="709"/>
        <w:jc w:val="both"/>
        <w:rPr>
          <w:sz w:val="25"/>
          <w:szCs w:val="25"/>
        </w:rPr>
      </w:pPr>
      <w:r w:rsidRPr="004E2966">
        <w:rPr>
          <w:sz w:val="25"/>
          <w:szCs w:val="25"/>
        </w:rPr>
        <w:t xml:space="preserve">1. Присвоить почетное звание «Почетный гражданин Балахнинского муниципального округа» </w:t>
      </w:r>
      <w:r w:rsidR="00B836CC">
        <w:rPr>
          <w:sz w:val="25"/>
          <w:szCs w:val="25"/>
        </w:rPr>
        <w:t>КРЫЛОВУ АНДРЕЮ ПЕТРОВИЧУ</w:t>
      </w:r>
      <w:r w:rsidRPr="004E2966">
        <w:rPr>
          <w:sz w:val="25"/>
          <w:szCs w:val="25"/>
        </w:rPr>
        <w:t xml:space="preserve"> с вручением памятной медали, ленты, диплома и удостоверения.</w:t>
      </w:r>
    </w:p>
    <w:p w14:paraId="6AAFCB2A" w14:textId="38B2B164" w:rsidR="00B4236A" w:rsidRPr="004E2966" w:rsidRDefault="0015510C" w:rsidP="0015510C">
      <w:pPr>
        <w:ind w:firstLine="709"/>
        <w:jc w:val="both"/>
        <w:rPr>
          <w:sz w:val="25"/>
          <w:szCs w:val="25"/>
        </w:rPr>
      </w:pPr>
      <w:r w:rsidRPr="004E2966">
        <w:rPr>
          <w:sz w:val="25"/>
          <w:szCs w:val="25"/>
        </w:rPr>
        <w:t xml:space="preserve">2. Занести имя </w:t>
      </w:r>
      <w:r w:rsidR="00B836CC">
        <w:rPr>
          <w:sz w:val="25"/>
          <w:szCs w:val="25"/>
        </w:rPr>
        <w:t>КРЫЛОВА АНДРЕЯ ПЕТРОВИЧА</w:t>
      </w:r>
      <w:r w:rsidRPr="004E2966">
        <w:rPr>
          <w:sz w:val="25"/>
          <w:szCs w:val="25"/>
        </w:rPr>
        <w:t xml:space="preserve"> в Книгу почета Балахнинского муниципального округа.</w:t>
      </w:r>
    </w:p>
    <w:p w14:paraId="2CA82E8E" w14:textId="5F62F558" w:rsidR="00D57972" w:rsidRPr="004E2966" w:rsidRDefault="00D57972" w:rsidP="0015510C">
      <w:pPr>
        <w:ind w:firstLine="709"/>
        <w:jc w:val="both"/>
        <w:rPr>
          <w:sz w:val="25"/>
          <w:szCs w:val="25"/>
        </w:rPr>
      </w:pPr>
      <w:r w:rsidRPr="004E2966">
        <w:rPr>
          <w:sz w:val="25"/>
          <w:szCs w:val="25"/>
        </w:rPr>
        <w:t>3.</w:t>
      </w:r>
      <w:r w:rsidR="003A5000" w:rsidRPr="004E2966">
        <w:rPr>
          <w:sz w:val="25"/>
          <w:szCs w:val="25"/>
        </w:rPr>
        <w:t xml:space="preserve"> Настоящее решение опубликовать в газете «Рабочая Балахна», а также разместить на официальном интернет-сайте Балахнинского муниципального округа</w:t>
      </w:r>
      <w:r w:rsidR="00AA387D">
        <w:rPr>
          <w:sz w:val="25"/>
          <w:szCs w:val="25"/>
        </w:rPr>
        <w:t xml:space="preserve"> Нижегородской области</w:t>
      </w:r>
      <w:r w:rsidR="003A5000" w:rsidRPr="004E2966">
        <w:rPr>
          <w:sz w:val="25"/>
          <w:szCs w:val="25"/>
        </w:rPr>
        <w:t xml:space="preserve"> (</w:t>
      </w:r>
      <w:r w:rsidR="00B836CC" w:rsidRPr="00B836CC">
        <w:rPr>
          <w:sz w:val="25"/>
          <w:szCs w:val="25"/>
          <w:lang w:val="en-US"/>
        </w:rPr>
        <w:t>https</w:t>
      </w:r>
      <w:r w:rsidR="00B836CC" w:rsidRPr="00CD278A">
        <w:rPr>
          <w:sz w:val="25"/>
          <w:szCs w:val="25"/>
        </w:rPr>
        <w:t>://</w:t>
      </w:r>
      <w:proofErr w:type="spellStart"/>
      <w:r w:rsidR="00B836CC" w:rsidRPr="00B836CC">
        <w:rPr>
          <w:sz w:val="25"/>
          <w:szCs w:val="25"/>
          <w:lang w:val="en-US"/>
        </w:rPr>
        <w:t>balakhna</w:t>
      </w:r>
      <w:proofErr w:type="spellEnd"/>
      <w:r w:rsidR="00B836CC" w:rsidRPr="00CD278A">
        <w:rPr>
          <w:sz w:val="25"/>
          <w:szCs w:val="25"/>
        </w:rPr>
        <w:t>.</w:t>
      </w:r>
      <w:proofErr w:type="spellStart"/>
      <w:r w:rsidR="00B836CC" w:rsidRPr="00B836CC">
        <w:rPr>
          <w:sz w:val="25"/>
          <w:szCs w:val="25"/>
          <w:lang w:val="en-US"/>
        </w:rPr>
        <w:t>nobl</w:t>
      </w:r>
      <w:proofErr w:type="spellEnd"/>
      <w:r w:rsidR="00B836CC" w:rsidRPr="00CD278A">
        <w:rPr>
          <w:sz w:val="25"/>
          <w:szCs w:val="25"/>
        </w:rPr>
        <w:t>.</w:t>
      </w:r>
      <w:proofErr w:type="spellStart"/>
      <w:r w:rsidR="00B836CC" w:rsidRPr="00B836CC">
        <w:rPr>
          <w:sz w:val="25"/>
          <w:szCs w:val="25"/>
          <w:lang w:val="en-US"/>
        </w:rPr>
        <w:t>ru</w:t>
      </w:r>
      <w:proofErr w:type="spellEnd"/>
      <w:r w:rsidR="003A5000" w:rsidRPr="004E2966">
        <w:rPr>
          <w:sz w:val="25"/>
          <w:szCs w:val="25"/>
        </w:rPr>
        <w:t xml:space="preserve">). </w:t>
      </w:r>
    </w:p>
    <w:p w14:paraId="19833A3E" w14:textId="7740A84B" w:rsidR="0037180B" w:rsidRDefault="0037180B" w:rsidP="00355314">
      <w:pPr>
        <w:ind w:firstLine="0"/>
        <w:rPr>
          <w:sz w:val="25"/>
          <w:szCs w:val="25"/>
        </w:rPr>
      </w:pPr>
    </w:p>
    <w:p w14:paraId="49923379" w14:textId="77777777" w:rsidR="00071D6C" w:rsidRPr="004E2966" w:rsidRDefault="00071D6C" w:rsidP="00355314">
      <w:pPr>
        <w:ind w:firstLine="0"/>
        <w:rPr>
          <w:sz w:val="25"/>
          <w:szCs w:val="25"/>
        </w:rPr>
      </w:pPr>
    </w:p>
    <w:tbl>
      <w:tblPr>
        <w:tblW w:w="9979" w:type="dxa"/>
        <w:tblLook w:val="04A0" w:firstRow="1" w:lastRow="0" w:firstColumn="1" w:lastColumn="0" w:noHBand="0" w:noVBand="1"/>
      </w:tblPr>
      <w:tblGrid>
        <w:gridCol w:w="4764"/>
        <w:gridCol w:w="198"/>
        <w:gridCol w:w="4819"/>
        <w:gridCol w:w="198"/>
      </w:tblGrid>
      <w:tr w:rsidR="00355314" w:rsidRPr="004E2966" w14:paraId="0AE40185" w14:textId="77777777" w:rsidTr="00101570">
        <w:tc>
          <w:tcPr>
            <w:tcW w:w="4962" w:type="dxa"/>
            <w:gridSpan w:val="2"/>
            <w:shd w:val="clear" w:color="auto" w:fill="auto"/>
          </w:tcPr>
          <w:p w14:paraId="257F3D27" w14:textId="40C4612F" w:rsidR="00355314" w:rsidRPr="004E2966" w:rsidRDefault="00376AC0" w:rsidP="00101570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</w:t>
            </w:r>
            <w:r w:rsidR="00355314" w:rsidRPr="004E2966">
              <w:rPr>
                <w:sz w:val="25"/>
                <w:szCs w:val="25"/>
              </w:rPr>
              <w:t>лав</w:t>
            </w:r>
            <w:r>
              <w:rPr>
                <w:sz w:val="25"/>
                <w:szCs w:val="25"/>
              </w:rPr>
              <w:t>а</w:t>
            </w:r>
            <w:r w:rsidR="00355314" w:rsidRPr="004E2966">
              <w:rPr>
                <w:sz w:val="25"/>
                <w:szCs w:val="25"/>
              </w:rPr>
              <w:t xml:space="preserve"> местного самоуправления</w:t>
            </w:r>
          </w:p>
          <w:p w14:paraId="1D59B71E" w14:textId="6D6A1BC0" w:rsidR="00101570" w:rsidRPr="004E2966" w:rsidRDefault="00355314" w:rsidP="00F70C5E">
            <w:pPr>
              <w:ind w:firstLine="0"/>
              <w:jc w:val="center"/>
              <w:rPr>
                <w:sz w:val="25"/>
                <w:szCs w:val="25"/>
              </w:rPr>
            </w:pPr>
            <w:r w:rsidRPr="004E2966">
              <w:rPr>
                <w:sz w:val="25"/>
                <w:szCs w:val="25"/>
              </w:rPr>
              <w:t>Балахнинского муниципального округа</w:t>
            </w:r>
          </w:p>
        </w:tc>
        <w:tc>
          <w:tcPr>
            <w:tcW w:w="5017" w:type="dxa"/>
            <w:gridSpan w:val="2"/>
            <w:shd w:val="clear" w:color="auto" w:fill="auto"/>
          </w:tcPr>
          <w:p w14:paraId="15D2CB59" w14:textId="319E99DB" w:rsidR="00355314" w:rsidRPr="004E2966" w:rsidRDefault="00355314" w:rsidP="00101570">
            <w:pPr>
              <w:ind w:firstLine="0"/>
              <w:jc w:val="center"/>
              <w:rPr>
                <w:sz w:val="25"/>
                <w:szCs w:val="25"/>
              </w:rPr>
            </w:pPr>
            <w:r w:rsidRPr="004E2966">
              <w:rPr>
                <w:sz w:val="25"/>
                <w:szCs w:val="25"/>
              </w:rPr>
              <w:t>Председатель Совета депутатов</w:t>
            </w:r>
          </w:p>
          <w:p w14:paraId="52CFD9D1" w14:textId="77777777" w:rsidR="00355314" w:rsidRPr="004E2966" w:rsidRDefault="00355314" w:rsidP="00101570">
            <w:pPr>
              <w:ind w:firstLine="0"/>
              <w:jc w:val="center"/>
              <w:rPr>
                <w:sz w:val="25"/>
                <w:szCs w:val="25"/>
              </w:rPr>
            </w:pPr>
            <w:r w:rsidRPr="004E2966">
              <w:rPr>
                <w:sz w:val="25"/>
                <w:szCs w:val="25"/>
              </w:rPr>
              <w:t>Балахнинского муниципального округа</w:t>
            </w:r>
          </w:p>
        </w:tc>
      </w:tr>
      <w:tr w:rsidR="00355314" w:rsidRPr="00F430C6" w14:paraId="5D90348D" w14:textId="77777777" w:rsidTr="00101570">
        <w:trPr>
          <w:gridAfter w:val="1"/>
          <w:wAfter w:w="198" w:type="dxa"/>
        </w:trPr>
        <w:tc>
          <w:tcPr>
            <w:tcW w:w="4764" w:type="dxa"/>
            <w:shd w:val="clear" w:color="auto" w:fill="auto"/>
          </w:tcPr>
          <w:p w14:paraId="0C2E309B" w14:textId="77777777" w:rsidR="00F70C5E" w:rsidRDefault="00F70C5E" w:rsidP="00D57972">
            <w:pPr>
              <w:ind w:firstLine="0"/>
              <w:jc w:val="right"/>
              <w:rPr>
                <w:sz w:val="25"/>
                <w:szCs w:val="25"/>
              </w:rPr>
            </w:pPr>
          </w:p>
          <w:p w14:paraId="46C35210" w14:textId="77777777" w:rsidR="00F70C5E" w:rsidRDefault="00F70C5E" w:rsidP="00D57972">
            <w:pPr>
              <w:ind w:firstLine="0"/>
              <w:jc w:val="right"/>
              <w:rPr>
                <w:sz w:val="25"/>
                <w:szCs w:val="25"/>
              </w:rPr>
            </w:pPr>
          </w:p>
          <w:p w14:paraId="6C65FDAB" w14:textId="630B6234" w:rsidR="00355314" w:rsidRPr="004E2966" w:rsidRDefault="001C2AFF" w:rsidP="00D57972">
            <w:pPr>
              <w:ind w:firstLine="0"/>
              <w:jc w:val="right"/>
              <w:rPr>
                <w:sz w:val="25"/>
                <w:szCs w:val="25"/>
              </w:rPr>
            </w:pPr>
            <w:r w:rsidRPr="004E2966">
              <w:rPr>
                <w:sz w:val="25"/>
                <w:szCs w:val="25"/>
              </w:rPr>
              <w:t xml:space="preserve">              </w:t>
            </w:r>
            <w:r w:rsidR="00910631" w:rsidRPr="004E2966">
              <w:rPr>
                <w:sz w:val="25"/>
                <w:szCs w:val="25"/>
              </w:rPr>
              <w:t xml:space="preserve">        </w:t>
            </w:r>
            <w:proofErr w:type="spellStart"/>
            <w:r w:rsidR="00355314" w:rsidRPr="004E2966">
              <w:rPr>
                <w:sz w:val="25"/>
                <w:szCs w:val="25"/>
              </w:rPr>
              <w:t>А</w:t>
            </w:r>
            <w:r w:rsidR="00D57972" w:rsidRPr="004E2966">
              <w:rPr>
                <w:sz w:val="25"/>
                <w:szCs w:val="25"/>
              </w:rPr>
              <w:t>.В.Дранишников</w:t>
            </w:r>
            <w:proofErr w:type="spellEnd"/>
          </w:p>
        </w:tc>
        <w:tc>
          <w:tcPr>
            <w:tcW w:w="5017" w:type="dxa"/>
            <w:gridSpan w:val="2"/>
            <w:shd w:val="clear" w:color="auto" w:fill="auto"/>
          </w:tcPr>
          <w:p w14:paraId="21EC947E" w14:textId="77777777" w:rsidR="00F70C5E" w:rsidRDefault="00F70C5E" w:rsidP="00355314">
            <w:pPr>
              <w:ind w:firstLine="0"/>
              <w:rPr>
                <w:sz w:val="25"/>
                <w:szCs w:val="25"/>
              </w:rPr>
            </w:pPr>
          </w:p>
          <w:p w14:paraId="5EF0CF91" w14:textId="77777777" w:rsidR="00F70C5E" w:rsidRDefault="00F70C5E" w:rsidP="00355314">
            <w:pPr>
              <w:ind w:firstLine="0"/>
              <w:rPr>
                <w:sz w:val="25"/>
                <w:szCs w:val="25"/>
              </w:rPr>
            </w:pPr>
          </w:p>
          <w:p w14:paraId="1FC18175" w14:textId="0C096192" w:rsidR="00355314" w:rsidRPr="004E2966" w:rsidRDefault="00355314" w:rsidP="00355314">
            <w:pPr>
              <w:ind w:firstLine="0"/>
              <w:rPr>
                <w:sz w:val="25"/>
                <w:szCs w:val="25"/>
              </w:rPr>
            </w:pPr>
            <w:r w:rsidRPr="004E2966">
              <w:rPr>
                <w:sz w:val="25"/>
                <w:szCs w:val="25"/>
              </w:rPr>
              <w:t xml:space="preserve">                                            </w:t>
            </w:r>
            <w:r w:rsidR="00745A99">
              <w:rPr>
                <w:sz w:val="25"/>
                <w:szCs w:val="25"/>
              </w:rPr>
              <w:t xml:space="preserve">       </w:t>
            </w:r>
            <w:r w:rsidRPr="004E2966">
              <w:rPr>
                <w:sz w:val="25"/>
                <w:szCs w:val="25"/>
              </w:rPr>
              <w:t>А.Н. Сидорин</w:t>
            </w:r>
          </w:p>
        </w:tc>
      </w:tr>
    </w:tbl>
    <w:p w14:paraId="2A16F7D3" w14:textId="77777777" w:rsidR="0092668D" w:rsidRDefault="0092668D" w:rsidP="00B2485D"/>
    <w:sectPr w:rsidR="0092668D" w:rsidSect="00855B59">
      <w:type w:val="continuous"/>
      <w:pgSz w:w="11907" w:h="16840" w:code="9"/>
      <w:pgMar w:top="-993" w:right="708" w:bottom="-73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6FA30" w14:textId="77777777" w:rsidR="00D74A38" w:rsidRDefault="00D74A38">
      <w:r>
        <w:separator/>
      </w:r>
    </w:p>
  </w:endnote>
  <w:endnote w:type="continuationSeparator" w:id="0">
    <w:p w14:paraId="7A6EA6AA" w14:textId="77777777" w:rsidR="00D74A38" w:rsidRDefault="00D7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129F" w14:textId="77777777" w:rsidR="00FB7634" w:rsidRDefault="00FB763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990F" w14:textId="77777777" w:rsidR="00FB7634" w:rsidRDefault="00FB763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7D67" w14:textId="77777777" w:rsidR="00FB7634" w:rsidRDefault="00FB763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743F1" w14:textId="77777777" w:rsidR="00D74A38" w:rsidRDefault="00D74A38">
      <w:r>
        <w:separator/>
      </w:r>
    </w:p>
  </w:footnote>
  <w:footnote w:type="continuationSeparator" w:id="0">
    <w:p w14:paraId="4EDFBE62" w14:textId="77777777" w:rsidR="00D74A38" w:rsidRDefault="00D74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7730" w14:textId="77777777" w:rsidR="00FB7634" w:rsidRDefault="00FB76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D90A3" w14:textId="77777777" w:rsidR="0083797B" w:rsidRDefault="0083797B">
    <w:pPr>
      <w:pStyle w:val="a3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CD5A73">
      <w:rPr>
        <w:rStyle w:val="ab"/>
        <w:noProof/>
      </w:rPr>
      <w:t>2</w:t>
    </w:r>
    <w:r>
      <w:rPr>
        <w:rStyle w:val="a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46B4A" w14:textId="77777777" w:rsidR="0083797B" w:rsidRDefault="00355314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15347CA8" wp14:editId="199EF859">
          <wp:extent cx="502920" cy="731520"/>
          <wp:effectExtent l="0" t="0" r="0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C4A8B0" w14:textId="77777777" w:rsidR="00660768" w:rsidRPr="00660768" w:rsidRDefault="00660768">
    <w:pPr>
      <w:pStyle w:val="ac"/>
      <w:rPr>
        <w:noProof w:val="0"/>
        <w:sz w:val="6"/>
        <w:szCs w:val="6"/>
        <w:lang w:val="en-US"/>
      </w:rPr>
    </w:pPr>
  </w:p>
  <w:p w14:paraId="34882CC3" w14:textId="77777777" w:rsidR="0083797B" w:rsidRDefault="009F4F93">
    <w:pPr>
      <w:pStyle w:val="ac"/>
      <w:rPr>
        <w:noProof w:val="0"/>
      </w:rPr>
    </w:pPr>
    <w:r>
      <w:rPr>
        <w:noProof w:val="0"/>
      </w:rPr>
      <w:t>Совет депутатов</w:t>
    </w:r>
    <w:r w:rsidR="0083797B" w:rsidRPr="00B1543B">
      <w:rPr>
        <w:noProof w:val="0"/>
      </w:rPr>
      <w:t xml:space="preserve"> </w:t>
    </w:r>
    <w:r w:rsidR="0083797B">
      <w:rPr>
        <w:noProof w:val="0"/>
      </w:rPr>
      <w:t>Балахнинского</w:t>
    </w:r>
    <w:r w:rsidR="00B070F4" w:rsidRPr="00C073C1">
      <w:rPr>
        <w:noProof w:val="0"/>
      </w:rPr>
      <w:t xml:space="preserve"> </w:t>
    </w:r>
    <w:r w:rsidR="00B070F4">
      <w:rPr>
        <w:noProof w:val="0"/>
      </w:rPr>
      <w:t>муниципального</w:t>
    </w:r>
    <w:r w:rsidR="0083797B">
      <w:rPr>
        <w:noProof w:val="0"/>
      </w:rPr>
      <w:t xml:space="preserve"> </w:t>
    </w:r>
    <w:r>
      <w:rPr>
        <w:noProof w:val="0"/>
      </w:rPr>
      <w:t>округа</w:t>
    </w:r>
    <w:r w:rsidR="0083797B">
      <w:rPr>
        <w:noProof w:val="0"/>
      </w:rPr>
      <w:t xml:space="preserve"> </w:t>
    </w:r>
  </w:p>
  <w:p w14:paraId="6729F53D" w14:textId="77777777" w:rsidR="0083797B" w:rsidRDefault="0083797B">
    <w:pPr>
      <w:pStyle w:val="ac"/>
      <w:rPr>
        <w:noProof w:val="0"/>
      </w:rPr>
    </w:pPr>
    <w:r>
      <w:rPr>
        <w:noProof w:val="0"/>
      </w:rPr>
      <w:t>Нижегородской области</w:t>
    </w:r>
  </w:p>
  <w:p w14:paraId="4FB216CA" w14:textId="77777777" w:rsidR="00660768" w:rsidRPr="00953E1D" w:rsidRDefault="00660768" w:rsidP="00660768">
    <w:pPr>
      <w:jc w:val="center"/>
      <w:rPr>
        <w:b/>
        <w:sz w:val="24"/>
        <w:szCs w:val="24"/>
      </w:rPr>
    </w:pPr>
  </w:p>
  <w:p w14:paraId="7E211BA5" w14:textId="77777777" w:rsidR="00660768" w:rsidRPr="00E71831" w:rsidRDefault="00660768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572E8818" w14:textId="77777777" w:rsidR="00660768" w:rsidRPr="00660768" w:rsidRDefault="00660768">
    <w:pPr>
      <w:pStyle w:val="ac"/>
      <w:rPr>
        <w:szCs w:val="28"/>
        <w:lang w:val="en-US"/>
      </w:rPr>
    </w:pPr>
  </w:p>
  <w:p w14:paraId="2F27E400" w14:textId="77777777" w:rsidR="0083797B" w:rsidRDefault="00312FF6">
    <w:pPr>
      <w:pStyle w:val="ac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>
      <w:rPr>
        <w:b w:val="0"/>
        <w:noProof w:val="0"/>
        <w:sz w:val="24"/>
      </w:rPr>
      <w:t xml:space="preserve">    </w:t>
    </w:r>
    <w:r w:rsidR="00B1543B">
      <w:rPr>
        <w:b w:val="0"/>
        <w:noProof w:val="0"/>
        <w:sz w:val="24"/>
        <w:lang w:val="en-US"/>
      </w:rPr>
      <w:t xml:space="preserve">    </w:t>
    </w:r>
    <w:r w:rsidR="0083797B">
      <w:rPr>
        <w:b w:val="0"/>
        <w:sz w:val="24"/>
      </w:rPr>
      <w:t>№</w:t>
    </w:r>
    <w:r w:rsidR="0083797B">
      <w:rPr>
        <w:b w:val="0"/>
        <w:noProof w:val="0"/>
        <w:sz w:val="24"/>
      </w:rPr>
      <w:t>__</w:t>
    </w:r>
    <w:r w:rsidR="0083797B"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</w:t>
    </w:r>
    <w:r w:rsidR="0083797B">
      <w:rPr>
        <w:b w:val="0"/>
        <w:sz w:val="24"/>
      </w:rPr>
      <w:t>_</w:t>
    </w:r>
  </w:p>
  <w:p w14:paraId="2862A154" w14:textId="77777777" w:rsidR="00660768" w:rsidRPr="00660768" w:rsidRDefault="00660768" w:rsidP="00660768">
    <w:pPr>
      <w:pStyle w:val="ac"/>
      <w:jc w:val="left"/>
      <w:rPr>
        <w:b w:val="0"/>
        <w:sz w:val="24"/>
        <w:lang w:val="en-US"/>
      </w:rPr>
    </w:pPr>
  </w:p>
  <w:p w14:paraId="6AD3D85F" w14:textId="77777777" w:rsidR="0083797B" w:rsidRPr="00660768" w:rsidRDefault="0083797B" w:rsidP="00660768">
    <w:pPr>
      <w:rPr>
        <w:sz w:val="24"/>
        <w:szCs w:val="24"/>
      </w:rPr>
    </w:pPr>
  </w:p>
  <w:p w14:paraId="5C20B1F1" w14:textId="77777777" w:rsidR="0083797B" w:rsidRPr="00660768" w:rsidRDefault="0083797B">
    <w:pPr>
      <w:rPr>
        <w:sz w:val="24"/>
        <w:szCs w:val="24"/>
      </w:rPr>
    </w:pPr>
  </w:p>
  <w:p w14:paraId="6D574716" w14:textId="77777777" w:rsidR="0083797B" w:rsidRPr="00660768" w:rsidRDefault="0083797B">
    <w:pPr>
      <w:rPr>
        <w:sz w:val="24"/>
        <w:szCs w:val="24"/>
      </w:rPr>
    </w:pPr>
  </w:p>
  <w:p w14:paraId="484EFD58" w14:textId="77777777" w:rsidR="0083797B" w:rsidRPr="00660768" w:rsidRDefault="0083797B">
    <w:pPr>
      <w:rPr>
        <w:sz w:val="24"/>
        <w:szCs w:val="24"/>
      </w:rPr>
    </w:pPr>
  </w:p>
  <w:p w14:paraId="1959F79B" w14:textId="77777777" w:rsidR="0083797B" w:rsidRPr="00660768" w:rsidRDefault="0083797B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61B7AE5"/>
    <w:multiLevelType w:val="multilevel"/>
    <w:tmpl w:val="DBE6858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5C0F0E"/>
    <w:multiLevelType w:val="hybridMultilevel"/>
    <w:tmpl w:val="2A508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B1C3C"/>
    <w:multiLevelType w:val="multilevel"/>
    <w:tmpl w:val="A7341FA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4" w15:restartNumberingAfterBreak="0">
    <w:nsid w:val="13FD14EF"/>
    <w:multiLevelType w:val="multilevel"/>
    <w:tmpl w:val="FA565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14A060BF"/>
    <w:multiLevelType w:val="multilevel"/>
    <w:tmpl w:val="770EBBA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7D2F52"/>
    <w:multiLevelType w:val="multilevel"/>
    <w:tmpl w:val="0EDA0AD0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A15712"/>
    <w:multiLevelType w:val="multilevel"/>
    <w:tmpl w:val="1D22E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F82545"/>
    <w:multiLevelType w:val="hybridMultilevel"/>
    <w:tmpl w:val="A0EE3222"/>
    <w:lvl w:ilvl="0" w:tplc="CB4A93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7B42070"/>
    <w:multiLevelType w:val="multilevel"/>
    <w:tmpl w:val="548287B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C006E1"/>
    <w:multiLevelType w:val="hybridMultilevel"/>
    <w:tmpl w:val="94FE5C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87A20"/>
    <w:multiLevelType w:val="multilevel"/>
    <w:tmpl w:val="F286C7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12" w15:restartNumberingAfterBreak="0">
    <w:nsid w:val="58A75277"/>
    <w:multiLevelType w:val="hybridMultilevel"/>
    <w:tmpl w:val="B41070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B1E26"/>
    <w:multiLevelType w:val="hybridMultilevel"/>
    <w:tmpl w:val="F06CF6BA"/>
    <w:lvl w:ilvl="0" w:tplc="91001F9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7D736B15"/>
    <w:multiLevelType w:val="hybridMultilevel"/>
    <w:tmpl w:val="652CE25E"/>
    <w:lvl w:ilvl="0" w:tplc="EFA63DD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8740756">
    <w:abstractNumId w:val="0"/>
  </w:num>
  <w:num w:numId="2" w16cid:durableId="2138990335">
    <w:abstractNumId w:val="4"/>
  </w:num>
  <w:num w:numId="3" w16cid:durableId="354842214">
    <w:abstractNumId w:val="14"/>
  </w:num>
  <w:num w:numId="4" w16cid:durableId="39936457">
    <w:abstractNumId w:val="2"/>
  </w:num>
  <w:num w:numId="5" w16cid:durableId="762803697">
    <w:abstractNumId w:val="7"/>
  </w:num>
  <w:num w:numId="6" w16cid:durableId="142940691">
    <w:abstractNumId w:val="12"/>
  </w:num>
  <w:num w:numId="7" w16cid:durableId="1351030631">
    <w:abstractNumId w:val="10"/>
  </w:num>
  <w:num w:numId="8" w16cid:durableId="1091968600">
    <w:abstractNumId w:val="8"/>
  </w:num>
  <w:num w:numId="9" w16cid:durableId="489756316">
    <w:abstractNumId w:val="5"/>
  </w:num>
  <w:num w:numId="10" w16cid:durableId="370038687">
    <w:abstractNumId w:val="9"/>
  </w:num>
  <w:num w:numId="11" w16cid:durableId="1363894889">
    <w:abstractNumId w:val="1"/>
  </w:num>
  <w:num w:numId="12" w16cid:durableId="1034771054">
    <w:abstractNumId w:val="6"/>
  </w:num>
  <w:num w:numId="13" w16cid:durableId="1127894793">
    <w:abstractNumId w:val="13"/>
  </w:num>
  <w:num w:numId="14" w16cid:durableId="783309995">
    <w:abstractNumId w:val="3"/>
  </w:num>
  <w:num w:numId="15" w16cid:durableId="1285963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jEdU5NqZX3n96g6k1D6dD7oZLQ=" w:salt="9DZM252Ma1uKFeZipnXbFQ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60"/>
    <w:rsid w:val="00011C3D"/>
    <w:rsid w:val="0004254E"/>
    <w:rsid w:val="00060FA1"/>
    <w:rsid w:val="00063528"/>
    <w:rsid w:val="00064DB1"/>
    <w:rsid w:val="00071D6C"/>
    <w:rsid w:val="00083C63"/>
    <w:rsid w:val="000B4890"/>
    <w:rsid w:val="00101570"/>
    <w:rsid w:val="00127688"/>
    <w:rsid w:val="00140749"/>
    <w:rsid w:val="0015510C"/>
    <w:rsid w:val="0017794A"/>
    <w:rsid w:val="00190275"/>
    <w:rsid w:val="00192A27"/>
    <w:rsid w:val="00193642"/>
    <w:rsid w:val="001B4713"/>
    <w:rsid w:val="001C2414"/>
    <w:rsid w:val="001C28AB"/>
    <w:rsid w:val="001C2AFF"/>
    <w:rsid w:val="002014DC"/>
    <w:rsid w:val="0024763C"/>
    <w:rsid w:val="0026324C"/>
    <w:rsid w:val="00266CEB"/>
    <w:rsid w:val="00285B3F"/>
    <w:rsid w:val="002A65D0"/>
    <w:rsid w:val="002B29AB"/>
    <w:rsid w:val="002C2230"/>
    <w:rsid w:val="002C5FBA"/>
    <w:rsid w:val="002D055F"/>
    <w:rsid w:val="00312FF6"/>
    <w:rsid w:val="00334847"/>
    <w:rsid w:val="0034486A"/>
    <w:rsid w:val="00355314"/>
    <w:rsid w:val="00360BB2"/>
    <w:rsid w:val="0037180B"/>
    <w:rsid w:val="00376AC0"/>
    <w:rsid w:val="0039106A"/>
    <w:rsid w:val="003954FA"/>
    <w:rsid w:val="003A5000"/>
    <w:rsid w:val="003A63BA"/>
    <w:rsid w:val="003B01D4"/>
    <w:rsid w:val="003E364A"/>
    <w:rsid w:val="003F67D4"/>
    <w:rsid w:val="00410ABA"/>
    <w:rsid w:val="00440E11"/>
    <w:rsid w:val="0048158E"/>
    <w:rsid w:val="00483FA6"/>
    <w:rsid w:val="00487716"/>
    <w:rsid w:val="004A7320"/>
    <w:rsid w:val="004B0D38"/>
    <w:rsid w:val="004C2966"/>
    <w:rsid w:val="004D6700"/>
    <w:rsid w:val="004E2966"/>
    <w:rsid w:val="004F1252"/>
    <w:rsid w:val="004F179F"/>
    <w:rsid w:val="005057D2"/>
    <w:rsid w:val="00506577"/>
    <w:rsid w:val="0054131A"/>
    <w:rsid w:val="00542BE2"/>
    <w:rsid w:val="00554534"/>
    <w:rsid w:val="005556E8"/>
    <w:rsid w:val="00567760"/>
    <w:rsid w:val="0057484D"/>
    <w:rsid w:val="005C7E7B"/>
    <w:rsid w:val="005F2935"/>
    <w:rsid w:val="00605C4B"/>
    <w:rsid w:val="00660768"/>
    <w:rsid w:val="00662266"/>
    <w:rsid w:val="00673B6F"/>
    <w:rsid w:val="00683417"/>
    <w:rsid w:val="006C6CCC"/>
    <w:rsid w:val="006D2EC1"/>
    <w:rsid w:val="007351BB"/>
    <w:rsid w:val="00745A99"/>
    <w:rsid w:val="007750D3"/>
    <w:rsid w:val="00777E3F"/>
    <w:rsid w:val="007B350F"/>
    <w:rsid w:val="007B7FAA"/>
    <w:rsid w:val="007C5E54"/>
    <w:rsid w:val="007D5955"/>
    <w:rsid w:val="007E0DBA"/>
    <w:rsid w:val="00811CEA"/>
    <w:rsid w:val="00812E5B"/>
    <w:rsid w:val="00814F4D"/>
    <w:rsid w:val="0082488B"/>
    <w:rsid w:val="00832579"/>
    <w:rsid w:val="00833F4B"/>
    <w:rsid w:val="0083797B"/>
    <w:rsid w:val="008532A0"/>
    <w:rsid w:val="00855B59"/>
    <w:rsid w:val="00855C9A"/>
    <w:rsid w:val="008856D7"/>
    <w:rsid w:val="00887341"/>
    <w:rsid w:val="008A608E"/>
    <w:rsid w:val="008A6303"/>
    <w:rsid w:val="008B0688"/>
    <w:rsid w:val="008E5A2A"/>
    <w:rsid w:val="008F3600"/>
    <w:rsid w:val="00910631"/>
    <w:rsid w:val="0091666C"/>
    <w:rsid w:val="009231F8"/>
    <w:rsid w:val="0092668D"/>
    <w:rsid w:val="00936659"/>
    <w:rsid w:val="00942226"/>
    <w:rsid w:val="009519DC"/>
    <w:rsid w:val="00953E1D"/>
    <w:rsid w:val="00965524"/>
    <w:rsid w:val="0097226D"/>
    <w:rsid w:val="009732AE"/>
    <w:rsid w:val="00977DF8"/>
    <w:rsid w:val="009806BC"/>
    <w:rsid w:val="009839AC"/>
    <w:rsid w:val="009C5506"/>
    <w:rsid w:val="009D1234"/>
    <w:rsid w:val="009D48B4"/>
    <w:rsid w:val="009E2422"/>
    <w:rsid w:val="009F4F93"/>
    <w:rsid w:val="00A01CC6"/>
    <w:rsid w:val="00A05587"/>
    <w:rsid w:val="00A05EC4"/>
    <w:rsid w:val="00A35FE4"/>
    <w:rsid w:val="00A573B0"/>
    <w:rsid w:val="00A77E80"/>
    <w:rsid w:val="00A8520B"/>
    <w:rsid w:val="00AA387D"/>
    <w:rsid w:val="00AB7BB8"/>
    <w:rsid w:val="00AC19F0"/>
    <w:rsid w:val="00AD4789"/>
    <w:rsid w:val="00AD6576"/>
    <w:rsid w:val="00B03F8E"/>
    <w:rsid w:val="00B070F4"/>
    <w:rsid w:val="00B1543B"/>
    <w:rsid w:val="00B242A3"/>
    <w:rsid w:val="00B2485D"/>
    <w:rsid w:val="00B267BA"/>
    <w:rsid w:val="00B4236A"/>
    <w:rsid w:val="00B54192"/>
    <w:rsid w:val="00B54A61"/>
    <w:rsid w:val="00B56774"/>
    <w:rsid w:val="00B751CC"/>
    <w:rsid w:val="00B75697"/>
    <w:rsid w:val="00B836CC"/>
    <w:rsid w:val="00B90EAF"/>
    <w:rsid w:val="00BA6025"/>
    <w:rsid w:val="00BA6856"/>
    <w:rsid w:val="00BC3BDD"/>
    <w:rsid w:val="00BD3BED"/>
    <w:rsid w:val="00C073C1"/>
    <w:rsid w:val="00C14DFC"/>
    <w:rsid w:val="00C2213D"/>
    <w:rsid w:val="00C263DC"/>
    <w:rsid w:val="00C37E30"/>
    <w:rsid w:val="00C54DBB"/>
    <w:rsid w:val="00C8023F"/>
    <w:rsid w:val="00CA2EF0"/>
    <w:rsid w:val="00CB7846"/>
    <w:rsid w:val="00CC2178"/>
    <w:rsid w:val="00CD278A"/>
    <w:rsid w:val="00CD3063"/>
    <w:rsid w:val="00CD5A73"/>
    <w:rsid w:val="00CD5C23"/>
    <w:rsid w:val="00CF3FA2"/>
    <w:rsid w:val="00CF64D0"/>
    <w:rsid w:val="00D002AD"/>
    <w:rsid w:val="00D37CF3"/>
    <w:rsid w:val="00D44E7A"/>
    <w:rsid w:val="00D50407"/>
    <w:rsid w:val="00D57972"/>
    <w:rsid w:val="00D74A38"/>
    <w:rsid w:val="00D75737"/>
    <w:rsid w:val="00DB1206"/>
    <w:rsid w:val="00DC2930"/>
    <w:rsid w:val="00DE7454"/>
    <w:rsid w:val="00DF2A5B"/>
    <w:rsid w:val="00E03462"/>
    <w:rsid w:val="00E04F86"/>
    <w:rsid w:val="00E0795F"/>
    <w:rsid w:val="00E1215C"/>
    <w:rsid w:val="00E36C3C"/>
    <w:rsid w:val="00E56D85"/>
    <w:rsid w:val="00E66A30"/>
    <w:rsid w:val="00E71831"/>
    <w:rsid w:val="00E764EF"/>
    <w:rsid w:val="00E7769C"/>
    <w:rsid w:val="00EA6742"/>
    <w:rsid w:val="00ED74C9"/>
    <w:rsid w:val="00EF5D3F"/>
    <w:rsid w:val="00F430C6"/>
    <w:rsid w:val="00F54EFD"/>
    <w:rsid w:val="00F70C5E"/>
    <w:rsid w:val="00F75321"/>
    <w:rsid w:val="00F755CB"/>
    <w:rsid w:val="00F910F0"/>
    <w:rsid w:val="00FB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AB93AB"/>
  <w15:docId w15:val="{C06EB956-F8DD-46CF-ABC9-0E2EA241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ind w:firstLine="567"/>
    </w:pPr>
    <w:rPr>
      <w:sz w:val="28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819"/>
        <w:tab w:val="right" w:pos="9071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annotation reference"/>
    <w:semiHidden/>
    <w:rPr>
      <w:sz w:val="16"/>
    </w:rPr>
  </w:style>
  <w:style w:type="paragraph" w:customStyle="1" w:styleId="a6">
    <w:name w:val="ПолеТема"/>
    <w:rPr>
      <w:sz w:val="28"/>
    </w:rPr>
  </w:style>
  <w:style w:type="paragraph" w:customStyle="1" w:styleId="a7">
    <w:name w:val="ПолеКому"/>
    <w:rPr>
      <w:noProof/>
      <w:sz w:val="24"/>
    </w:rPr>
  </w:style>
  <w:style w:type="paragraph" w:customStyle="1" w:styleId="a8">
    <w:name w:val="ТекстПисьма"/>
    <w:basedOn w:val="a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9">
    <w:name w:val="ПолеПодпись"/>
    <w:basedOn w:val="a"/>
    <w:pPr>
      <w:tabs>
        <w:tab w:val="right" w:pos="9072"/>
      </w:tabs>
      <w:jc w:val="both"/>
    </w:pPr>
    <w:rPr>
      <w:sz w:val="24"/>
    </w:rPr>
  </w:style>
  <w:style w:type="paragraph" w:styleId="aa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b">
    <w:name w:val="page number"/>
    <w:rPr>
      <w:rFonts w:ascii="Times New Roman" w:hAnsi="Times New Roman"/>
      <w:sz w:val="18"/>
    </w:rPr>
  </w:style>
  <w:style w:type="paragraph" w:customStyle="1" w:styleId="ac">
    <w:name w:val="ШапкаПисьма"/>
    <w:pPr>
      <w:jc w:val="center"/>
    </w:pPr>
    <w:rPr>
      <w:b/>
      <w:noProof/>
      <w:sz w:val="28"/>
    </w:rPr>
  </w:style>
  <w:style w:type="paragraph" w:styleId="ad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e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0">
    <w:name w:val="Сод_обычный"/>
    <w:basedOn w:val="a"/>
    <w:rsid w:val="00285B3F"/>
    <w:pPr>
      <w:ind w:firstLine="680"/>
      <w:jc w:val="both"/>
    </w:pPr>
    <w:rPr>
      <w:sz w:val="24"/>
    </w:rPr>
  </w:style>
  <w:style w:type="paragraph" w:customStyle="1" w:styleId="af1">
    <w:name w:val="ПолеНомер"/>
    <w:basedOn w:val="a"/>
    <w:pPr>
      <w:ind w:firstLine="0"/>
    </w:pPr>
  </w:style>
  <w:style w:type="paragraph" w:customStyle="1" w:styleId="af2">
    <w:name w:val="ПолеДата"/>
    <w:basedOn w:val="af1"/>
    <w:pPr>
      <w:jc w:val="right"/>
    </w:pPr>
  </w:style>
  <w:style w:type="paragraph" w:styleId="af3">
    <w:name w:val="Body Text Indent"/>
    <w:basedOn w:val="a"/>
    <w:pPr>
      <w:spacing w:after="120"/>
      <w:ind w:left="283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af4">
    <w:name w:val="Balloon Text"/>
    <w:basedOn w:val="a"/>
    <w:link w:val="af5"/>
    <w:rsid w:val="00B03F8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B03F8E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C37E30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Exact">
    <w:name w:val="Основной текст (2) Exact"/>
    <w:basedOn w:val="a0"/>
    <w:rsid w:val="00B423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basedOn w:val="a0"/>
    <w:link w:val="23"/>
    <w:rsid w:val="00B4236A"/>
    <w:rPr>
      <w:sz w:val="28"/>
      <w:szCs w:val="28"/>
      <w:shd w:val="clear" w:color="auto" w:fill="FFFFFF"/>
    </w:rPr>
  </w:style>
  <w:style w:type="character" w:customStyle="1" w:styleId="24">
    <w:name w:val="Основной текст (2) + Полужирный"/>
    <w:basedOn w:val="22"/>
    <w:rsid w:val="00B4236A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B4236A"/>
    <w:pPr>
      <w:widowControl w:val="0"/>
      <w:shd w:val="clear" w:color="auto" w:fill="FFFFFF"/>
      <w:spacing w:before="300" w:line="374" w:lineRule="exact"/>
      <w:ind w:firstLine="0"/>
      <w:jc w:val="both"/>
    </w:pPr>
    <w:rPr>
      <w:szCs w:val="28"/>
    </w:rPr>
  </w:style>
  <w:style w:type="character" w:styleId="af7">
    <w:name w:val="Hyperlink"/>
    <w:basedOn w:val="a0"/>
    <w:unhideWhenUsed/>
    <w:rsid w:val="003B01D4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3B01D4"/>
    <w:rPr>
      <w:color w:val="605E5C"/>
      <w:shd w:val="clear" w:color="auto" w:fill="E1DFDD"/>
    </w:rPr>
  </w:style>
  <w:style w:type="character" w:customStyle="1" w:styleId="25">
    <w:name w:val="Заголовок №2_"/>
    <w:basedOn w:val="a0"/>
    <w:link w:val="26"/>
    <w:rsid w:val="00487716"/>
    <w:rPr>
      <w:b/>
      <w:bCs/>
      <w:sz w:val="28"/>
      <w:szCs w:val="28"/>
      <w:shd w:val="clear" w:color="auto" w:fill="FFFFFF"/>
    </w:rPr>
  </w:style>
  <w:style w:type="character" w:customStyle="1" w:styleId="af9">
    <w:name w:val="Оглавление_"/>
    <w:basedOn w:val="a0"/>
    <w:link w:val="afa"/>
    <w:rsid w:val="00487716"/>
    <w:rPr>
      <w:shd w:val="clear" w:color="auto" w:fill="FFFFFF"/>
    </w:rPr>
  </w:style>
  <w:style w:type="paragraph" w:customStyle="1" w:styleId="26">
    <w:name w:val="Заголовок №2"/>
    <w:basedOn w:val="a"/>
    <w:link w:val="25"/>
    <w:rsid w:val="00487716"/>
    <w:pPr>
      <w:widowControl w:val="0"/>
      <w:shd w:val="clear" w:color="auto" w:fill="FFFFFF"/>
      <w:spacing w:after="300" w:line="322" w:lineRule="exact"/>
      <w:ind w:firstLine="0"/>
      <w:jc w:val="center"/>
      <w:outlineLvl w:val="1"/>
    </w:pPr>
    <w:rPr>
      <w:b/>
      <w:bCs/>
      <w:szCs w:val="28"/>
    </w:rPr>
  </w:style>
  <w:style w:type="paragraph" w:customStyle="1" w:styleId="afa">
    <w:name w:val="Оглавление"/>
    <w:basedOn w:val="a"/>
    <w:link w:val="af9"/>
    <w:rsid w:val="00487716"/>
    <w:pPr>
      <w:widowControl w:val="0"/>
      <w:shd w:val="clear" w:color="auto" w:fill="FFFFFF"/>
      <w:spacing w:line="274" w:lineRule="exact"/>
      <w:ind w:firstLine="0"/>
      <w:jc w:val="both"/>
    </w:pPr>
    <w:rPr>
      <w:sz w:val="20"/>
    </w:rPr>
  </w:style>
  <w:style w:type="character" w:customStyle="1" w:styleId="70">
    <w:name w:val="Основной текст (7)_"/>
    <w:basedOn w:val="a0"/>
    <w:link w:val="71"/>
    <w:rsid w:val="008A608E"/>
    <w:rPr>
      <w:shd w:val="clear" w:color="auto" w:fill="FFFFFF"/>
    </w:rPr>
  </w:style>
  <w:style w:type="paragraph" w:customStyle="1" w:styleId="71">
    <w:name w:val="Основной текст (7)"/>
    <w:basedOn w:val="a"/>
    <w:link w:val="70"/>
    <w:rsid w:val="008A608E"/>
    <w:pPr>
      <w:widowControl w:val="0"/>
      <w:shd w:val="clear" w:color="auto" w:fill="FFFFFF"/>
      <w:spacing w:line="269" w:lineRule="exact"/>
      <w:ind w:hanging="380"/>
      <w:jc w:val="righ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56;&#1077;&#1096;&#1077;&#1085;&#1080;&#1077;%20&#1057;&#1086;&#1074;&#1077;&#1090;&#1072;%20&#1076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4256A-9EE1-471F-8CB8-5ED53708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Совета депутатов</Template>
  <TotalTime>307</TotalTime>
  <Pages>1</Pages>
  <Words>194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Волошина Елена Валентиновна</dc:creator>
  <dc:description>Вер 0.00/26.05.98</dc:description>
  <cp:lastModifiedBy>Елетина Надежда Николаевна</cp:lastModifiedBy>
  <cp:revision>29</cp:revision>
  <cp:lastPrinted>2022-06-20T05:57:00Z</cp:lastPrinted>
  <dcterms:created xsi:type="dcterms:W3CDTF">2022-08-05T06:29:00Z</dcterms:created>
  <dcterms:modified xsi:type="dcterms:W3CDTF">2023-08-22T11:42:00Z</dcterms:modified>
</cp:coreProperties>
</file>